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AD146" w14:textId="44EF38AE" w:rsidR="003B533C" w:rsidRPr="00713C19" w:rsidRDefault="005862EB" w:rsidP="00713C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16"/>
          <w:szCs w:val="16"/>
        </w:rPr>
      </w:pPr>
      <w:r w:rsidRPr="00371FCB">
        <w:rPr>
          <w:rFonts w:ascii="Times New Roman" w:hAnsi="Times New Roman"/>
          <w:bCs/>
          <w:sz w:val="22"/>
        </w:rPr>
        <w:t>FORMULARZ ZGŁOSZENIA UDZIAŁU W SZKOLENIU</w:t>
      </w:r>
      <w:r w:rsidR="003B533C">
        <w:rPr>
          <w:rFonts w:ascii="Times New Roman" w:hAnsi="Times New Roman"/>
          <w:b/>
          <w:bCs/>
          <w:sz w:val="10"/>
          <w:szCs w:val="10"/>
        </w:rPr>
        <w:br/>
      </w:r>
      <w:r w:rsidR="008A3877" w:rsidRPr="00371FCB">
        <w:rPr>
          <w:rFonts w:ascii="Times New Roman" w:hAnsi="Times New Roman"/>
          <w:b/>
          <w:bCs/>
          <w:sz w:val="20"/>
        </w:rPr>
        <w:t>Komunikacja z pacjentem-</w:t>
      </w:r>
      <w:r w:rsidR="008A3877" w:rsidRPr="00371FCB">
        <w:rPr>
          <w:rStyle w:val="Pogrubienie"/>
          <w:rFonts w:ascii="Times New Roman" w:hAnsi="Times New Roman"/>
          <w:b w:val="0"/>
          <w:bCs/>
          <w:color w:val="000000"/>
          <w:sz w:val="22"/>
          <w:szCs w:val="22"/>
        </w:rPr>
        <w:t>Warszawa-</w:t>
      </w:r>
      <w:r w:rsidR="008A3877" w:rsidRPr="00371FCB">
        <w:rPr>
          <w:rFonts w:ascii="Times New Roman" w:eastAsia="Calibri" w:hAnsi="Times New Roman"/>
          <w:bCs/>
          <w:color w:val="101010"/>
          <w:sz w:val="22"/>
          <w:szCs w:val="22"/>
          <w:lang w:eastAsia="en-US"/>
        </w:rPr>
        <w:t>10.12.2024 r</w:t>
      </w:r>
      <w:r w:rsidR="003B533C">
        <w:rPr>
          <w:rFonts w:ascii="Times New Roman" w:eastAsia="Calibri" w:hAnsi="Times New Roman"/>
          <w:bCs/>
          <w:color w:val="101010"/>
          <w:sz w:val="22"/>
          <w:szCs w:val="22"/>
          <w:lang w:eastAsia="en-US"/>
        </w:rPr>
        <w:t>.</w:t>
      </w:r>
    </w:p>
    <w:p w14:paraId="2F673120" w14:textId="133C47CA" w:rsidR="005862EB" w:rsidRPr="003B533C" w:rsidRDefault="003B533C" w:rsidP="003B533C">
      <w:pPr>
        <w:widowControl w:val="0"/>
        <w:autoSpaceDE w:val="0"/>
        <w:autoSpaceDN w:val="0"/>
        <w:adjustRightInd w:val="0"/>
        <w:spacing w:line="240" w:lineRule="auto"/>
        <w:ind w:left="-426"/>
        <w:rPr>
          <w:rFonts w:ascii="Times New Roman" w:eastAsia="Calibri" w:hAnsi="Times New Roman"/>
          <w:bCs/>
          <w:color w:val="101010"/>
          <w:sz w:val="22"/>
          <w:szCs w:val="22"/>
          <w:lang w:eastAsia="en-US"/>
        </w:rPr>
      </w:pPr>
      <w:r w:rsidRPr="00371FCB">
        <w:rPr>
          <w:rFonts w:ascii="Times New Roman" w:hAnsi="Times New Roman"/>
          <w:b/>
          <w:bCs/>
          <w:sz w:val="22"/>
        </w:rPr>
        <w:t xml:space="preserve">Dane płatnika </w:t>
      </w:r>
      <w:r w:rsidRPr="00371FCB">
        <w:rPr>
          <w:rFonts w:ascii="Times New Roman" w:hAnsi="Times New Roman"/>
          <w:b/>
          <w:sz w:val="22"/>
        </w:rPr>
        <w:t>do faktury</w:t>
      </w:r>
      <w:r w:rsidRPr="00371FCB">
        <w:rPr>
          <w:rFonts w:ascii="Times New Roman" w:hAnsi="Times New Roman"/>
          <w:b/>
          <w:bCs/>
          <w:sz w:val="22"/>
        </w:rPr>
        <w:t>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862EB" w:rsidRPr="00371FCB" w14:paraId="330C3085" w14:textId="77777777" w:rsidTr="005320A5">
        <w:trPr>
          <w:trHeight w:val="175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45BA" w14:textId="00AF0253" w:rsidR="005862EB" w:rsidRDefault="005862EB" w:rsidP="005320A5">
            <w:pPr>
              <w:spacing w:line="276" w:lineRule="auto"/>
              <w:rPr>
                <w:rFonts w:ascii="Times New Roman" w:hAnsi="Times New Roman"/>
                <w:sz w:val="20"/>
                <w:szCs w:val="22"/>
              </w:rPr>
            </w:pPr>
            <w:r w:rsidRPr="00371FCB">
              <w:rPr>
                <w:rFonts w:ascii="Times New Roman" w:hAnsi="Times New Roman"/>
                <w:sz w:val="22"/>
                <w:szCs w:val="22"/>
              </w:rPr>
              <w:t>Nazwa i adres placówki zgłaszającej uczestników (w tym NIP) lub adres zamieszkania w przypadku zgłoszeń indywidualnych</w:t>
            </w:r>
            <w:r w:rsidRPr="00371FCB">
              <w:rPr>
                <w:rFonts w:ascii="Times New Roman" w:hAnsi="Times New Roman"/>
                <w:sz w:val="22"/>
                <w:szCs w:val="22"/>
              </w:rPr>
              <w:br/>
            </w:r>
            <w:r w:rsidRPr="00371FCB">
              <w:rPr>
                <w:rFonts w:ascii="Times New Roman" w:hAnsi="Times New Roman"/>
                <w:sz w:val="20"/>
                <w:szCs w:val="22"/>
              </w:rPr>
              <w:br/>
            </w:r>
          </w:p>
          <w:p w14:paraId="380675C9" w14:textId="77777777" w:rsidR="00E00714" w:rsidRPr="00371FCB" w:rsidRDefault="00E00714" w:rsidP="005320A5">
            <w:pPr>
              <w:spacing w:line="276" w:lineRule="auto"/>
              <w:rPr>
                <w:rFonts w:ascii="Times New Roman" w:hAnsi="Times New Roman"/>
                <w:sz w:val="20"/>
                <w:szCs w:val="22"/>
              </w:rPr>
            </w:pPr>
          </w:p>
          <w:p w14:paraId="78A4AEE8" w14:textId="77777777" w:rsidR="005862EB" w:rsidRPr="00371FCB" w:rsidRDefault="005862EB" w:rsidP="005320A5">
            <w:pPr>
              <w:spacing w:line="276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D6FF47" w14:textId="77777777" w:rsidR="005862EB" w:rsidRPr="00371FCB" w:rsidRDefault="005862EB" w:rsidP="005320A5">
            <w:pPr>
              <w:spacing w:line="276" w:lineRule="auto"/>
              <w:rPr>
                <w:rFonts w:ascii="Times New Roman" w:hAnsi="Times New Roman"/>
              </w:rPr>
            </w:pPr>
            <w:r w:rsidRPr="00371FCB">
              <w:rPr>
                <w:rFonts w:ascii="Times New Roman" w:hAnsi="Times New Roman"/>
              </w:rPr>
              <w:br/>
            </w:r>
          </w:p>
        </w:tc>
      </w:tr>
    </w:tbl>
    <w:p w14:paraId="75AE1D1A" w14:textId="77777777" w:rsidR="005862EB" w:rsidRPr="00371FCB" w:rsidRDefault="005862EB" w:rsidP="009F5EC1">
      <w:pPr>
        <w:spacing w:line="240" w:lineRule="auto"/>
        <w:ind w:left="-567"/>
        <w:rPr>
          <w:rFonts w:ascii="Times New Roman" w:eastAsia="MS Gothic" w:hAnsi="Times New Roman"/>
          <w:b/>
        </w:rPr>
      </w:pPr>
      <w:r w:rsidRPr="00371FCB">
        <w:rPr>
          <w:rFonts w:ascii="Times New Roman" w:hAnsi="Times New Roman"/>
          <w:b/>
          <w:sz w:val="20"/>
        </w:rPr>
        <w:t xml:space="preserve"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</w:t>
      </w:r>
      <w:proofErr w:type="gramStart"/>
      <w:r w:rsidRPr="00371FCB">
        <w:rPr>
          <w:rFonts w:ascii="Times New Roman" w:hAnsi="Times New Roman"/>
          <w:b/>
          <w:sz w:val="20"/>
        </w:rPr>
        <w:t>zwolnień</w:t>
      </w:r>
      <w:r w:rsidRPr="00371FCB">
        <w:rPr>
          <w:rFonts w:ascii="Times New Roman" w:hAnsi="Times New Roman"/>
          <w:b/>
        </w:rPr>
        <w:t xml:space="preserve">:   </w:t>
      </w:r>
      <w:proofErr w:type="gramEnd"/>
      <w:r w:rsidRPr="00371FCB">
        <w:rPr>
          <w:rFonts w:ascii="Times New Roman" w:hAnsi="Times New Roman"/>
          <w:b/>
        </w:rPr>
        <w:t xml:space="preserve">  </w:t>
      </w:r>
      <w:r w:rsidRPr="00371FCB">
        <w:rPr>
          <w:rFonts w:ascii="Times New Roman" w:hAnsi="Times New Roman"/>
          <w:b/>
          <w:sz w:val="32"/>
          <w:szCs w:val="32"/>
        </w:rPr>
        <w:t xml:space="preserve">TAK </w:t>
      </w:r>
      <w:r w:rsidRPr="00371FCB">
        <w:rPr>
          <w:rFonts w:ascii="Segoe UI Symbol" w:eastAsia="MS Gothic" w:hAnsi="Segoe UI Symbol" w:cs="Segoe UI Symbol"/>
          <w:b/>
          <w:sz w:val="32"/>
          <w:szCs w:val="32"/>
        </w:rPr>
        <w:t>☐</w:t>
      </w:r>
      <w:r w:rsidRPr="00371FCB">
        <w:rPr>
          <w:rFonts w:ascii="Times New Roman" w:eastAsia="MS Gothic" w:hAnsi="Times New Roman"/>
          <w:b/>
          <w:sz w:val="32"/>
          <w:szCs w:val="32"/>
        </w:rPr>
        <w:t xml:space="preserve">   NIE </w:t>
      </w:r>
      <w:r w:rsidRPr="00371FCB">
        <w:rPr>
          <w:rFonts w:ascii="Segoe UI Symbol" w:eastAsia="MS Gothic" w:hAnsi="Segoe UI Symbol" w:cs="Segoe UI Symbol"/>
          <w:b/>
          <w:sz w:val="32"/>
          <w:szCs w:val="32"/>
        </w:rPr>
        <w:t>☐</w:t>
      </w:r>
    </w:p>
    <w:p w14:paraId="6DFD6896" w14:textId="468BB061" w:rsidR="005862EB" w:rsidRPr="00164A4C" w:rsidRDefault="005862EB" w:rsidP="00164A4C">
      <w:pPr>
        <w:spacing w:line="240" w:lineRule="auto"/>
        <w:ind w:left="-567"/>
        <w:jc w:val="both"/>
        <w:rPr>
          <w:rFonts w:ascii="Times New Roman" w:eastAsia="MS Gothic" w:hAnsi="Times New Roman"/>
          <w:bCs/>
          <w:color w:val="FF0000"/>
          <w:sz w:val="20"/>
        </w:rPr>
      </w:pPr>
      <w:r w:rsidRPr="00371FCB">
        <w:rPr>
          <w:rFonts w:ascii="Times New Roman" w:eastAsia="MS Gothic" w:hAnsi="Times New Roman"/>
          <w:bCs/>
          <w:color w:val="FF0000"/>
          <w:sz w:val="20"/>
        </w:rPr>
        <w:t xml:space="preserve">*Brak zaznaczenia równoważy się z deklaracją, iż szkolenie NIE jest finansowane ze środków publicznych. </w:t>
      </w:r>
      <w:r w:rsidRPr="00371FCB">
        <w:rPr>
          <w:rFonts w:ascii="Times New Roman" w:eastAsia="MS Gothic" w:hAnsi="Times New Roman"/>
          <w:bCs/>
          <w:color w:val="FF0000"/>
          <w:sz w:val="20"/>
        </w:rPr>
        <w:br/>
        <w:t>W przypadku braku zaznaczenia, kwota zostanie powiększona o podatek VAT.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862EB" w:rsidRPr="00371FCB" w14:paraId="4466FE1A" w14:textId="77777777" w:rsidTr="005320A5">
        <w:trPr>
          <w:trHeight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3F66" w14:textId="44A386A0" w:rsidR="005862EB" w:rsidRPr="00371FCB" w:rsidRDefault="005862EB" w:rsidP="005320A5">
            <w:pPr>
              <w:spacing w:line="276" w:lineRule="auto"/>
              <w:rPr>
                <w:rFonts w:ascii="Times New Roman" w:hAnsi="Times New Roman"/>
              </w:rPr>
            </w:pPr>
            <w:r w:rsidRPr="00371FCB">
              <w:rPr>
                <w:rFonts w:ascii="Times New Roman" w:hAnsi="Times New Roman"/>
              </w:rPr>
              <w:t>telefon zgłaszającego</w:t>
            </w:r>
            <w:r w:rsidR="008A1172">
              <w:rPr>
                <w:rFonts w:ascii="Times New Roman" w:hAnsi="Times New Roman"/>
              </w:rPr>
              <w:t xml:space="preserve"> lub uczestnika:</w:t>
            </w:r>
          </w:p>
        </w:tc>
      </w:tr>
      <w:tr w:rsidR="005862EB" w:rsidRPr="00371FCB" w14:paraId="6989ABFC" w14:textId="77777777" w:rsidTr="005320A5">
        <w:trPr>
          <w:trHeight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3A0C" w14:textId="24B9E99A" w:rsidR="005862EB" w:rsidRPr="001F52CA" w:rsidRDefault="005862EB" w:rsidP="005320A5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371FCB">
              <w:rPr>
                <w:rFonts w:ascii="Times New Roman" w:hAnsi="Times New Roman"/>
                <w:b/>
                <w:sz w:val="22"/>
              </w:rPr>
              <w:t>e-mail</w:t>
            </w:r>
            <w:proofErr w:type="gramEnd"/>
            <w:r w:rsidRPr="00371FCB">
              <w:rPr>
                <w:rFonts w:ascii="Times New Roman" w:hAnsi="Times New Roman"/>
                <w:sz w:val="22"/>
              </w:rPr>
              <w:t xml:space="preserve"> na który wyślemy </w:t>
            </w:r>
            <w:r w:rsidR="00164A4C">
              <w:rPr>
                <w:rFonts w:ascii="Times New Roman" w:hAnsi="Times New Roman"/>
                <w:sz w:val="22"/>
              </w:rPr>
              <w:t>fakturę VAT:</w:t>
            </w:r>
            <w:r w:rsidR="00164A4C">
              <w:rPr>
                <w:rFonts w:ascii="Times New Roman" w:hAnsi="Times New Roman"/>
                <w:sz w:val="22"/>
              </w:rPr>
              <w:br/>
            </w:r>
          </w:p>
        </w:tc>
      </w:tr>
    </w:tbl>
    <w:p w14:paraId="6197C347" w14:textId="77777777" w:rsidR="005862EB" w:rsidRPr="00371FCB" w:rsidRDefault="005862EB" w:rsidP="005862EB">
      <w:pPr>
        <w:spacing w:line="276" w:lineRule="auto"/>
        <w:rPr>
          <w:rFonts w:ascii="Times New Roman" w:hAnsi="Times New Roman"/>
          <w:b/>
          <w:sz w:val="2"/>
          <w:szCs w:val="2"/>
        </w:rPr>
      </w:pPr>
    </w:p>
    <w:tbl>
      <w:tblPr>
        <w:tblW w:w="107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2952"/>
        <w:gridCol w:w="2694"/>
        <w:gridCol w:w="2531"/>
      </w:tblGrid>
      <w:tr w:rsidR="001F52CA" w14:paraId="412FF58A" w14:textId="77777777" w:rsidTr="005320A5">
        <w:trPr>
          <w:trHeight w:val="34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BB94" w14:textId="77777777" w:rsidR="001F52CA" w:rsidRDefault="001F52CA" w:rsidP="001F52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Imię i nazwisko uczestnika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B0A" w14:textId="006D910E" w:rsidR="001F52CA" w:rsidRPr="00B41DD2" w:rsidRDefault="001F52CA" w:rsidP="00B41DD2">
            <w:pPr>
              <w:spacing w:line="240" w:lineRule="auto"/>
              <w:jc w:val="center"/>
              <w:rPr>
                <w:b/>
                <w:bCs/>
                <w:color w:val="FF0000"/>
              </w:rPr>
            </w:pPr>
            <w:proofErr w:type="gramStart"/>
            <w:r w:rsidRPr="000B1ED6">
              <w:rPr>
                <w:b/>
                <w:bCs/>
                <w:color w:val="000000" w:themeColor="text1"/>
              </w:rPr>
              <w:t>e-mail</w:t>
            </w:r>
            <w:proofErr w:type="gramEnd"/>
            <w:r w:rsidRPr="000B1ED6">
              <w:rPr>
                <w:b/>
                <w:bCs/>
                <w:color w:val="000000" w:themeColor="text1"/>
              </w:rPr>
              <w:t xml:space="preserve"> na który wyślemy </w:t>
            </w:r>
            <w:r w:rsidR="000B1ED6">
              <w:rPr>
                <w:b/>
                <w:bCs/>
                <w:color w:val="000000" w:themeColor="text1"/>
              </w:rPr>
              <w:t>informacje o</w:t>
            </w:r>
            <w:r w:rsidRPr="000B1ED6">
              <w:rPr>
                <w:b/>
                <w:bCs/>
                <w:color w:val="000000" w:themeColor="text1"/>
              </w:rPr>
              <w:t xml:space="preserve"> szkoleni</w:t>
            </w:r>
            <w:r w:rsidR="000B1ED6">
              <w:rPr>
                <w:b/>
                <w:bCs/>
                <w:color w:val="000000" w:themeColor="text1"/>
              </w:rPr>
              <w:t>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DE3C" w14:textId="77777777" w:rsidR="001F52CA" w:rsidRPr="00BD4AF5" w:rsidRDefault="001F52CA" w:rsidP="00B41DD2">
            <w:pPr>
              <w:spacing w:line="240" w:lineRule="auto"/>
              <w:jc w:val="center"/>
              <w:rPr>
                <w:b/>
                <w:bCs/>
              </w:rPr>
            </w:pPr>
            <w:r w:rsidRPr="00BD4AF5">
              <w:rPr>
                <w:b/>
                <w:bCs/>
              </w:rPr>
              <w:t>stanowisko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6330" w14:textId="77777777" w:rsidR="001F52CA" w:rsidRDefault="001F52CA" w:rsidP="001F52CA">
            <w:pPr>
              <w:spacing w:line="240" w:lineRule="auto"/>
              <w:jc w:val="center"/>
            </w:pPr>
            <w:r>
              <w:t>Koszt*</w:t>
            </w:r>
          </w:p>
        </w:tc>
      </w:tr>
      <w:tr w:rsidR="001F52CA" w14:paraId="2DAB7161" w14:textId="77777777" w:rsidTr="005320A5">
        <w:trPr>
          <w:trHeight w:val="34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035" w14:textId="149E2B61" w:rsidR="001F52CA" w:rsidRDefault="001F52CA" w:rsidP="001F52CA">
            <w:pPr>
              <w:spacing w:line="240" w:lineRule="auto"/>
            </w:pPr>
            <w:r>
              <w:t>1.</w:t>
            </w:r>
            <w:r w:rsidR="002A341C">
              <w:br/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7C85" w14:textId="77777777" w:rsidR="001F52CA" w:rsidRDefault="001F52CA" w:rsidP="001F52CA">
            <w:pPr>
              <w:spacing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1B6EF" w14:textId="77777777" w:rsidR="001F52CA" w:rsidRPr="007D006B" w:rsidRDefault="001F52CA" w:rsidP="001F52CA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D640F" w14:textId="151506C5" w:rsidR="00B27B37" w:rsidRPr="00B27B37" w:rsidRDefault="00B27B37" w:rsidP="00B27B37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528A">
              <w:rPr>
                <w:b/>
                <w:sz w:val="10"/>
                <w:szCs w:val="10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Pr="00B27B37">
              <w:rPr>
                <w:rFonts w:ascii="Times New Roman" w:hAnsi="Times New Roman"/>
                <w:b/>
                <w:sz w:val="28"/>
                <w:szCs w:val="28"/>
              </w:rPr>
              <w:t>0 zł</w:t>
            </w:r>
            <w:r w:rsidRPr="00B27B37">
              <w:rPr>
                <w:rFonts w:ascii="Times New Roman" w:hAnsi="Times New Roman"/>
                <w:b/>
              </w:rPr>
              <w:t xml:space="preserve"> </w:t>
            </w:r>
            <w:r w:rsidRPr="00B27B37">
              <w:rPr>
                <w:rFonts w:ascii="Times New Roman" w:hAnsi="Times New Roman"/>
                <w:b/>
                <w:sz w:val="22"/>
                <w:szCs w:val="22"/>
              </w:rPr>
              <w:t xml:space="preserve">netto/os. – </w:t>
            </w:r>
            <w:r w:rsidRPr="00B27B37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B27B37">
              <w:rPr>
                <w:rFonts w:ascii="Times New Roman" w:hAnsi="Times New Roman"/>
                <w:b/>
                <w:sz w:val="20"/>
              </w:rPr>
              <w:t xml:space="preserve">zgłoszenia </w:t>
            </w:r>
            <w:r w:rsidR="00E1528A">
              <w:rPr>
                <w:rFonts w:ascii="Times New Roman" w:hAnsi="Times New Roman"/>
                <w:b/>
                <w:sz w:val="20"/>
              </w:rPr>
              <w:t xml:space="preserve">nadesłane </w:t>
            </w:r>
            <w:r w:rsidR="00E1528A">
              <w:rPr>
                <w:rFonts w:ascii="Times New Roman" w:hAnsi="Times New Roman"/>
                <w:b/>
                <w:sz w:val="20"/>
              </w:rPr>
              <w:br/>
            </w:r>
            <w:r w:rsidRPr="00B27B37">
              <w:rPr>
                <w:rFonts w:ascii="Times New Roman" w:hAnsi="Times New Roman"/>
                <w:b/>
                <w:sz w:val="20"/>
              </w:rPr>
              <w:t xml:space="preserve">do </w:t>
            </w:r>
            <w:r w:rsidR="00311108">
              <w:rPr>
                <w:rFonts w:ascii="Times New Roman" w:hAnsi="Times New Roman"/>
                <w:b/>
                <w:sz w:val="20"/>
              </w:rPr>
              <w:t>3</w:t>
            </w:r>
            <w:r w:rsidRPr="00B27B37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r w:rsidR="00E1528A">
              <w:rPr>
                <w:rFonts w:ascii="Times New Roman" w:hAnsi="Times New Roman"/>
                <w:b/>
                <w:bCs/>
                <w:color w:val="000000"/>
                <w:sz w:val="20"/>
              </w:rPr>
              <w:t>gru</w:t>
            </w:r>
            <w:r w:rsidRPr="00B27B37">
              <w:rPr>
                <w:rFonts w:ascii="Times New Roman" w:hAnsi="Times New Roman"/>
                <w:b/>
                <w:bCs/>
                <w:color w:val="000000"/>
                <w:sz w:val="20"/>
              </w:rPr>
              <w:t>d</w:t>
            </w:r>
            <w:r w:rsidR="00E1528A">
              <w:rPr>
                <w:rFonts w:ascii="Times New Roman" w:hAnsi="Times New Roman"/>
                <w:b/>
                <w:bCs/>
                <w:color w:val="000000"/>
                <w:sz w:val="20"/>
              </w:rPr>
              <w:t>ni</w:t>
            </w:r>
            <w:r w:rsidRPr="00B27B37">
              <w:rPr>
                <w:rFonts w:ascii="Times New Roman" w:hAnsi="Times New Roman"/>
                <w:b/>
                <w:bCs/>
                <w:color w:val="000000"/>
                <w:sz w:val="20"/>
              </w:rPr>
              <w:t>a</w:t>
            </w:r>
          </w:p>
          <w:p w14:paraId="77D3C6A3" w14:textId="4E517A0F" w:rsidR="00B27B37" w:rsidRPr="0035690F" w:rsidRDefault="00B27B37" w:rsidP="00B27B37">
            <w:pPr>
              <w:pStyle w:val="Akapitzlist"/>
              <w:spacing w:line="240" w:lineRule="auto"/>
              <w:ind w:left="0"/>
              <w:rPr>
                <w:b/>
                <w:sz w:val="22"/>
                <w:szCs w:val="22"/>
              </w:rPr>
            </w:pPr>
            <w:r w:rsidRPr="00B27B37">
              <w:rPr>
                <w:rFonts w:ascii="Times New Roman" w:hAnsi="Times New Roman"/>
                <w:b/>
                <w:sz w:val="10"/>
                <w:szCs w:val="10"/>
              </w:rPr>
              <w:br/>
            </w:r>
            <w:r w:rsidRPr="00B27B3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B27B37">
              <w:rPr>
                <w:rFonts w:ascii="Times New Roman" w:hAnsi="Times New Roman"/>
                <w:b/>
                <w:sz w:val="28"/>
                <w:szCs w:val="28"/>
              </w:rPr>
              <w:t>0 zł</w:t>
            </w:r>
            <w:r w:rsidRPr="00B27B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27B37">
              <w:rPr>
                <w:rFonts w:ascii="Times New Roman" w:hAnsi="Times New Roman"/>
                <w:b/>
              </w:rPr>
              <w:t xml:space="preserve">netto/os. – </w:t>
            </w:r>
            <w:r w:rsidRPr="00B27B37">
              <w:rPr>
                <w:rFonts w:ascii="Times New Roman" w:hAnsi="Times New Roman"/>
                <w:b/>
                <w:sz w:val="20"/>
              </w:rPr>
              <w:t>cena regularna</w:t>
            </w:r>
            <w:r w:rsidR="00E1528A">
              <w:rPr>
                <w:rFonts w:ascii="Times New Roman" w:hAnsi="Times New Roman"/>
                <w:b/>
                <w:sz w:val="20"/>
              </w:rPr>
              <w:t xml:space="preserve">, od </w:t>
            </w:r>
            <w:r w:rsidR="00311108">
              <w:rPr>
                <w:rFonts w:ascii="Times New Roman" w:hAnsi="Times New Roman"/>
                <w:b/>
                <w:sz w:val="20"/>
              </w:rPr>
              <w:t>4</w:t>
            </w:r>
            <w:r w:rsidR="00E1528A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952EE">
              <w:rPr>
                <w:rFonts w:ascii="Times New Roman" w:hAnsi="Times New Roman"/>
                <w:b/>
                <w:sz w:val="20"/>
              </w:rPr>
              <w:t>grudnia</w:t>
            </w:r>
            <w:r w:rsidR="001F52CA" w:rsidRPr="009D29B8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  <w:p w14:paraId="127856ED" w14:textId="5FA71109" w:rsidR="001F52CA" w:rsidRPr="00FA131B" w:rsidRDefault="001F52CA" w:rsidP="001F52CA">
            <w:pPr>
              <w:pStyle w:val="Akapitzlist"/>
              <w:spacing w:line="240" w:lineRule="auto"/>
              <w:ind w:left="0"/>
              <w:rPr>
                <w:bCs/>
                <w:sz w:val="26"/>
                <w:szCs w:val="26"/>
              </w:rPr>
            </w:pPr>
            <w:r w:rsidRPr="0035690F">
              <w:rPr>
                <w:b/>
                <w:sz w:val="22"/>
                <w:szCs w:val="22"/>
              </w:rPr>
              <w:br/>
            </w:r>
          </w:p>
        </w:tc>
      </w:tr>
      <w:tr w:rsidR="001F52CA" w14:paraId="3DEDEAF4" w14:textId="77777777" w:rsidTr="005320A5">
        <w:trPr>
          <w:trHeight w:val="345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3A6A" w14:textId="270057E2" w:rsidR="001F52CA" w:rsidRDefault="001F52CA" w:rsidP="001F52CA">
            <w:pPr>
              <w:spacing w:line="240" w:lineRule="auto"/>
            </w:pPr>
            <w: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D41E" w14:textId="77777777" w:rsidR="001F52CA" w:rsidRDefault="001F52CA" w:rsidP="001F52CA">
            <w:pPr>
              <w:spacing w:line="240" w:lineRule="auto"/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64E540C" w14:textId="77777777" w:rsidR="001F52CA" w:rsidRDefault="001F52CA" w:rsidP="001F52CA">
            <w:pPr>
              <w:spacing w:line="240" w:lineRule="auto"/>
            </w:pPr>
            <w:r>
              <w:br/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1F55" w14:textId="77777777" w:rsidR="001F52CA" w:rsidRDefault="001F52CA" w:rsidP="001F52CA">
            <w:pPr>
              <w:spacing w:line="240" w:lineRule="auto"/>
            </w:pPr>
          </w:p>
        </w:tc>
      </w:tr>
      <w:tr w:rsidR="001F52CA" w14:paraId="1295B1A6" w14:textId="77777777" w:rsidTr="005320A5">
        <w:trPr>
          <w:trHeight w:val="34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5911" w14:textId="7491B373" w:rsidR="001F52CA" w:rsidRDefault="001F52CA" w:rsidP="001F52CA">
            <w:pPr>
              <w:spacing w:line="240" w:lineRule="auto"/>
            </w:pPr>
            <w: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B4B8" w14:textId="77777777" w:rsidR="001F52CA" w:rsidRDefault="001F52CA" w:rsidP="001F52CA">
            <w:pPr>
              <w:spacing w:line="240" w:lineRule="auto"/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CE9E4FD" w14:textId="77777777" w:rsidR="001F52CA" w:rsidRDefault="001F52CA" w:rsidP="001F52CA">
            <w:pPr>
              <w:spacing w:line="240" w:lineRule="auto"/>
            </w:pP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29833" w14:textId="77777777" w:rsidR="001F52CA" w:rsidRDefault="001F52CA" w:rsidP="001F52CA">
            <w:pPr>
              <w:spacing w:line="240" w:lineRule="auto"/>
            </w:pPr>
          </w:p>
        </w:tc>
      </w:tr>
      <w:tr w:rsidR="001F52CA" w14:paraId="7D58EDB1" w14:textId="77777777" w:rsidTr="005320A5">
        <w:trPr>
          <w:trHeight w:val="34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1391" w14:textId="2EED461A" w:rsidR="001F52CA" w:rsidRDefault="001F52CA" w:rsidP="001F52CA">
            <w:pPr>
              <w:spacing w:line="240" w:lineRule="auto"/>
            </w:pPr>
            <w:r>
              <w:t>4.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7EAA" w14:textId="77777777" w:rsidR="001F52CA" w:rsidRDefault="001F52CA" w:rsidP="001F52CA">
            <w:pPr>
              <w:spacing w:line="240" w:lineRule="auto"/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2190332" w14:textId="77777777" w:rsidR="001F52CA" w:rsidRDefault="001F52CA" w:rsidP="001F52CA">
            <w:pPr>
              <w:spacing w:line="240" w:lineRule="auto"/>
            </w:pP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C5AED" w14:textId="77777777" w:rsidR="001F52CA" w:rsidRDefault="001F52CA" w:rsidP="001F52CA">
            <w:pPr>
              <w:spacing w:line="240" w:lineRule="auto"/>
            </w:pPr>
          </w:p>
        </w:tc>
      </w:tr>
    </w:tbl>
    <w:p w14:paraId="0DC4843E" w14:textId="4321A32D" w:rsidR="005862EB" w:rsidRPr="00205EBF" w:rsidRDefault="005862EB" w:rsidP="00075974">
      <w:pPr>
        <w:rPr>
          <w:rFonts w:ascii="Times New Roman" w:eastAsia="MS Gothic" w:hAnsi="Times New Roman"/>
          <w:sz w:val="20"/>
        </w:rPr>
      </w:pPr>
      <w:r w:rsidRPr="00371FCB">
        <w:rPr>
          <w:rFonts w:ascii="Times New Roman" w:eastAsia="MS Gothic" w:hAnsi="Times New Roman"/>
          <w:sz w:val="20"/>
        </w:rPr>
        <w:t xml:space="preserve">* W przypadku niespełnienia warunków </w:t>
      </w:r>
      <w:r w:rsidRPr="00371FCB">
        <w:rPr>
          <w:rFonts w:ascii="Times New Roman" w:hAnsi="Times New Roman"/>
          <w:sz w:val="22"/>
        </w:rPr>
        <w:t xml:space="preserve">art. 43 ust. 1 pkt 29 lit. C lub </w:t>
      </w:r>
      <w:r w:rsidRPr="00371FCB">
        <w:rPr>
          <w:rFonts w:ascii="Times New Roman" w:hAnsi="Times New Roman"/>
        </w:rPr>
        <w:t xml:space="preserve">§3 ust. 1. pkt. 14 </w:t>
      </w:r>
      <w:r w:rsidRPr="00371FCB">
        <w:rPr>
          <w:rFonts w:ascii="Times New Roman" w:hAnsi="Times New Roman"/>
          <w:sz w:val="22"/>
        </w:rPr>
        <w:t>ustawy o VAT</w:t>
      </w:r>
      <w:r w:rsidRPr="00371FCB">
        <w:rPr>
          <w:rFonts w:ascii="Times New Roman" w:eastAsia="MS Gothic" w:hAnsi="Times New Roman"/>
          <w:sz w:val="20"/>
        </w:rPr>
        <w:t xml:space="preserve"> kwota szkolenia będzie powiększona o 23% podatku VAT</w:t>
      </w:r>
      <w:r w:rsidR="00205EBF">
        <w:rPr>
          <w:rFonts w:ascii="Times New Roman" w:eastAsia="MS Gothic" w:hAnsi="Times New Roman"/>
          <w:sz w:val="20"/>
        </w:rPr>
        <w:t>.</w:t>
      </w:r>
      <w:r w:rsidR="00075974">
        <w:rPr>
          <w:rFonts w:ascii="Times New Roman" w:eastAsia="MS Gothic" w:hAnsi="Times New Roman"/>
          <w:sz w:val="20"/>
        </w:rPr>
        <w:br/>
      </w:r>
      <w:r w:rsidRPr="00371FCB">
        <w:rPr>
          <w:rFonts w:ascii="Times New Roman" w:hAnsi="Times New Roman"/>
          <w:sz w:val="22"/>
          <w:szCs w:val="22"/>
          <w:u w:val="single"/>
        </w:rPr>
        <w:t>Ogólne zasady uczestnictwa:</w:t>
      </w:r>
    </w:p>
    <w:p w14:paraId="4712027C" w14:textId="6AA057C9" w:rsidR="005862EB" w:rsidRPr="00371FCB" w:rsidRDefault="005862EB" w:rsidP="005862EB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2"/>
        </w:rPr>
      </w:pPr>
      <w:r w:rsidRPr="00371FCB">
        <w:rPr>
          <w:rFonts w:ascii="Times New Roman" w:hAnsi="Times New Roman"/>
          <w:sz w:val="20"/>
          <w:szCs w:val="22"/>
        </w:rPr>
        <w:t xml:space="preserve">Wypełniony formularz zgłoszeniowy prosimy przesłać na adres: </w:t>
      </w:r>
      <w:r w:rsidRPr="00371FCB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anna.janiszewska@iuz.org.pl</w:t>
      </w:r>
    </w:p>
    <w:p w14:paraId="18F61F39" w14:textId="77777777" w:rsidR="005862EB" w:rsidRPr="00371FCB" w:rsidRDefault="005862EB" w:rsidP="005862EB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2"/>
        </w:rPr>
      </w:pPr>
      <w:r w:rsidRPr="00371FCB">
        <w:rPr>
          <w:rFonts w:ascii="Times New Roman" w:hAnsi="Times New Roman"/>
          <w:sz w:val="20"/>
          <w:szCs w:val="22"/>
        </w:rPr>
        <w:t>Zastrzegamy sobie możliwość zamknięcia listy uczestników przed wskazanym terminem zgłoszeń.</w:t>
      </w:r>
    </w:p>
    <w:p w14:paraId="35188ED2" w14:textId="77777777" w:rsidR="005862EB" w:rsidRPr="00371FCB" w:rsidRDefault="005862EB" w:rsidP="005862EB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2"/>
        </w:rPr>
      </w:pPr>
      <w:r w:rsidRPr="00371FCB">
        <w:rPr>
          <w:rFonts w:ascii="Times New Roman" w:hAnsi="Times New Roman"/>
          <w:sz w:val="20"/>
          <w:szCs w:val="22"/>
        </w:rPr>
        <w:t xml:space="preserve">Płatność na podstawie faktury pro-forma, </w:t>
      </w:r>
      <w:r w:rsidRPr="00371FCB">
        <w:rPr>
          <w:rFonts w:ascii="Times New Roman" w:hAnsi="Times New Roman"/>
          <w:b/>
          <w:bCs/>
          <w:sz w:val="20"/>
          <w:szCs w:val="22"/>
        </w:rPr>
        <w:t>przed datą realizacji szkolenia</w:t>
      </w:r>
      <w:r w:rsidRPr="00371FCB">
        <w:rPr>
          <w:rFonts w:ascii="Times New Roman" w:hAnsi="Times New Roman"/>
          <w:sz w:val="22"/>
        </w:rPr>
        <w:t>.</w:t>
      </w:r>
    </w:p>
    <w:p w14:paraId="1C746BF6" w14:textId="0BA24484" w:rsidR="00E00714" w:rsidRPr="00590654" w:rsidRDefault="005862EB" w:rsidP="00590654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2"/>
        </w:rPr>
      </w:pPr>
      <w:proofErr w:type="spellStart"/>
      <w:r w:rsidRPr="00371FCB">
        <w:rPr>
          <w:rFonts w:ascii="Times New Roman" w:hAnsi="Times New Roman"/>
          <w:sz w:val="20"/>
        </w:rPr>
        <w:t>Bezkosztowa</w:t>
      </w:r>
      <w:proofErr w:type="spellEnd"/>
      <w:r w:rsidRPr="00371FCB">
        <w:rPr>
          <w:rFonts w:ascii="Times New Roman" w:hAnsi="Times New Roman"/>
          <w:sz w:val="20"/>
        </w:rPr>
        <w:t xml:space="preserve"> rezygnacja </w:t>
      </w:r>
      <w:r w:rsidRPr="00371FCB">
        <w:rPr>
          <w:rFonts w:ascii="Times New Roman" w:hAnsi="Times New Roman"/>
          <w:b/>
          <w:bCs/>
          <w:sz w:val="20"/>
        </w:rPr>
        <w:t>nie jest</w:t>
      </w:r>
      <w:r w:rsidRPr="00371FCB">
        <w:rPr>
          <w:rFonts w:ascii="Times New Roman" w:hAnsi="Times New Roman"/>
          <w:sz w:val="20"/>
        </w:rPr>
        <w:t xml:space="preserve"> możliwa od </w:t>
      </w:r>
      <w:r w:rsidR="00205EBF">
        <w:rPr>
          <w:rFonts w:ascii="Times New Roman" w:hAnsi="Times New Roman"/>
          <w:sz w:val="20"/>
        </w:rPr>
        <w:t>3</w:t>
      </w:r>
      <w:r w:rsidRPr="00371FCB">
        <w:rPr>
          <w:rFonts w:ascii="Times New Roman" w:hAnsi="Times New Roman"/>
          <w:sz w:val="20"/>
        </w:rPr>
        <w:t xml:space="preserve"> </w:t>
      </w:r>
      <w:r w:rsidR="00205EBF">
        <w:rPr>
          <w:rFonts w:ascii="Times New Roman" w:hAnsi="Times New Roman"/>
          <w:sz w:val="20"/>
        </w:rPr>
        <w:t>grudnia</w:t>
      </w:r>
      <w:r w:rsidRPr="00371FCB">
        <w:rPr>
          <w:rFonts w:ascii="Times New Roman" w:hAnsi="Times New Roman"/>
          <w:sz w:val="20"/>
        </w:rPr>
        <w:t xml:space="preserve"> 2024 r. Opłata w takim przypadku wyniesie 100% wartości zamówienia (ceny szkolenia).</w:t>
      </w:r>
    </w:p>
    <w:p w14:paraId="4CB21FD9" w14:textId="77777777" w:rsidR="00D46339" w:rsidRDefault="00D46339" w:rsidP="00A76DEF">
      <w:pPr>
        <w:spacing w:line="276" w:lineRule="auto"/>
        <w:ind w:left="6476"/>
        <w:rPr>
          <w:rFonts w:ascii="Times New Roman" w:hAnsi="Times New Roman"/>
        </w:rPr>
      </w:pPr>
    </w:p>
    <w:p w14:paraId="0FE01A55" w14:textId="77777777" w:rsidR="00D46339" w:rsidRDefault="00D46339" w:rsidP="00A76DEF">
      <w:pPr>
        <w:spacing w:line="276" w:lineRule="auto"/>
        <w:ind w:left="6476"/>
        <w:rPr>
          <w:rFonts w:ascii="Times New Roman" w:hAnsi="Times New Roman"/>
        </w:rPr>
      </w:pPr>
    </w:p>
    <w:p w14:paraId="398FA27D" w14:textId="687C9EAC" w:rsidR="005862EB" w:rsidRPr="00371FCB" w:rsidRDefault="00A76DEF" w:rsidP="00A76DEF">
      <w:pPr>
        <w:spacing w:line="276" w:lineRule="auto"/>
        <w:ind w:left="6476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5862EB" w:rsidRPr="00371FCB">
        <w:rPr>
          <w:rFonts w:ascii="Times New Roman" w:hAnsi="Times New Roman"/>
        </w:rPr>
        <w:t>___________________________</w:t>
      </w:r>
    </w:p>
    <w:p w14:paraId="565971F2" w14:textId="440A54A2" w:rsidR="005862EB" w:rsidRPr="00371FCB" w:rsidRDefault="00590654" w:rsidP="00075974">
      <w:pPr>
        <w:spacing w:line="276" w:lineRule="auto"/>
        <w:ind w:right="-1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075974">
        <w:rPr>
          <w:rFonts w:ascii="Times New Roman" w:hAnsi="Times New Roman"/>
          <w:sz w:val="16"/>
          <w:szCs w:val="16"/>
        </w:rPr>
        <w:tab/>
      </w:r>
      <w:r w:rsidR="00075974">
        <w:rPr>
          <w:rFonts w:ascii="Times New Roman" w:hAnsi="Times New Roman"/>
          <w:sz w:val="16"/>
          <w:szCs w:val="16"/>
        </w:rPr>
        <w:tab/>
      </w:r>
      <w:r w:rsidR="00075974">
        <w:rPr>
          <w:rFonts w:ascii="Times New Roman" w:hAnsi="Times New Roman"/>
          <w:sz w:val="16"/>
          <w:szCs w:val="16"/>
        </w:rPr>
        <w:tab/>
      </w:r>
      <w:r w:rsidR="00075974">
        <w:rPr>
          <w:rFonts w:ascii="Times New Roman" w:hAnsi="Times New Roman"/>
          <w:sz w:val="16"/>
          <w:szCs w:val="16"/>
        </w:rPr>
        <w:tab/>
      </w:r>
      <w:r w:rsidR="00075974">
        <w:rPr>
          <w:rFonts w:ascii="Times New Roman" w:hAnsi="Times New Roman"/>
          <w:sz w:val="16"/>
          <w:szCs w:val="16"/>
        </w:rPr>
        <w:tab/>
      </w:r>
      <w:r w:rsidR="00075974">
        <w:rPr>
          <w:rFonts w:ascii="Times New Roman" w:hAnsi="Times New Roman"/>
          <w:sz w:val="16"/>
          <w:szCs w:val="16"/>
        </w:rPr>
        <w:tab/>
      </w:r>
      <w:r w:rsidR="00075974">
        <w:rPr>
          <w:rFonts w:ascii="Times New Roman" w:hAnsi="Times New Roman"/>
          <w:sz w:val="16"/>
          <w:szCs w:val="16"/>
        </w:rPr>
        <w:tab/>
      </w:r>
      <w:r w:rsidR="00075974">
        <w:rPr>
          <w:rFonts w:ascii="Times New Roman" w:hAnsi="Times New Roman"/>
          <w:sz w:val="16"/>
          <w:szCs w:val="16"/>
        </w:rPr>
        <w:tab/>
      </w:r>
      <w:r w:rsidR="00075974">
        <w:rPr>
          <w:rFonts w:ascii="Times New Roman" w:hAnsi="Times New Roman"/>
          <w:sz w:val="16"/>
          <w:szCs w:val="16"/>
        </w:rPr>
        <w:tab/>
      </w:r>
      <w:r w:rsidR="008277AB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5862EB" w:rsidRPr="00371FCB">
        <w:rPr>
          <w:rFonts w:ascii="Times New Roman" w:hAnsi="Times New Roman"/>
          <w:sz w:val="12"/>
          <w:szCs w:val="12"/>
        </w:rPr>
        <w:t>Podpis osoby uprawnionej do składania zamówień</w:t>
      </w:r>
    </w:p>
    <w:p w14:paraId="689F3D43" w14:textId="77777777" w:rsidR="002055F4" w:rsidRDefault="002055F4" w:rsidP="00EB1CB9">
      <w:pPr>
        <w:spacing w:before="180" w:line="360" w:lineRule="auto"/>
        <w:rPr>
          <w:rFonts w:ascii="Garamond" w:hAnsi="Garamond" w:cs="Arial"/>
          <w:b/>
          <w:bCs/>
          <w:sz w:val="32"/>
          <w:szCs w:val="32"/>
        </w:rPr>
      </w:pPr>
    </w:p>
    <w:p w14:paraId="6BD60A2F" w14:textId="3D8313E6" w:rsidR="005862EB" w:rsidRPr="00281301" w:rsidRDefault="005862EB" w:rsidP="002055F4">
      <w:pPr>
        <w:spacing w:before="180" w:line="24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281301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0D51AF27" w14:textId="77777777" w:rsidR="005862EB" w:rsidRPr="00281301" w:rsidRDefault="005862EB" w:rsidP="002055F4">
      <w:pPr>
        <w:spacing w:line="240" w:lineRule="auto"/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 xml:space="preserve">Na potrzeby zwolnienia z podatku VAT szkoleń </w:t>
      </w:r>
    </w:p>
    <w:p w14:paraId="601DEB0E" w14:textId="672A649E" w:rsidR="005862EB" w:rsidRPr="002055F4" w:rsidRDefault="005862EB" w:rsidP="002055F4">
      <w:pPr>
        <w:spacing w:line="240" w:lineRule="auto"/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  <w:r w:rsidRPr="00281301">
        <w:rPr>
          <w:rFonts w:ascii="Garamond" w:hAnsi="Garamond" w:cs="Arial"/>
          <w:bCs/>
          <w:szCs w:val="16"/>
        </w:rPr>
        <w:t xml:space="preserve">  </w:t>
      </w:r>
    </w:p>
    <w:p w14:paraId="76CF5EE2" w14:textId="77777777" w:rsidR="005862EB" w:rsidRPr="00281301" w:rsidRDefault="005862EB" w:rsidP="002055F4">
      <w:pPr>
        <w:spacing w:line="240" w:lineRule="auto"/>
        <w:jc w:val="center"/>
        <w:rPr>
          <w:rFonts w:ascii="Garamond" w:hAnsi="Garamond" w:cs="Arial"/>
          <w:bCs/>
          <w:sz w:val="16"/>
          <w:szCs w:val="16"/>
        </w:rPr>
      </w:pPr>
    </w:p>
    <w:p w14:paraId="0C780C66" w14:textId="77777777" w:rsidR="005862EB" w:rsidRPr="00281301" w:rsidRDefault="005862EB" w:rsidP="002055F4">
      <w:pPr>
        <w:spacing w:line="240" w:lineRule="auto"/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7480681D" w14:textId="77777777" w:rsidR="005862EB" w:rsidRPr="00281301" w:rsidRDefault="005862EB" w:rsidP="002055F4">
      <w:pPr>
        <w:spacing w:line="240" w:lineRule="auto"/>
        <w:rPr>
          <w:rFonts w:ascii="Garamond" w:hAnsi="Garamond" w:cs="Arial"/>
          <w:bCs/>
          <w:sz w:val="16"/>
          <w:szCs w:val="16"/>
        </w:rPr>
      </w:pPr>
      <w:r w:rsidRPr="00281301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67F26081" w14:textId="2D5CD6DF" w:rsidR="005862EB" w:rsidRPr="00281301" w:rsidRDefault="005862EB" w:rsidP="002055F4">
      <w:pPr>
        <w:spacing w:line="240" w:lineRule="auto"/>
        <w:jc w:val="center"/>
        <w:rPr>
          <w:rFonts w:ascii="Garamond" w:hAnsi="Garamond" w:cs="Arial"/>
          <w:b/>
          <w:bCs/>
          <w:sz w:val="16"/>
          <w:szCs w:val="16"/>
        </w:rPr>
      </w:pPr>
      <w:r w:rsidRPr="00281301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586D2A5A" w14:textId="77777777" w:rsidR="005862EB" w:rsidRPr="00281301" w:rsidRDefault="005862EB" w:rsidP="002055F4">
      <w:pPr>
        <w:spacing w:line="240" w:lineRule="auto"/>
        <w:rPr>
          <w:rFonts w:ascii="Garamond" w:hAnsi="Garamond" w:cs="Arial"/>
          <w:sz w:val="22"/>
          <w:szCs w:val="22"/>
        </w:rPr>
      </w:pPr>
      <w:r w:rsidRPr="00281301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281301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  <w:r w:rsidRPr="00281301">
        <w:rPr>
          <w:rFonts w:ascii="Garamond" w:hAnsi="Garamond" w:cs="Arial"/>
          <w:sz w:val="22"/>
          <w:szCs w:val="22"/>
        </w:rPr>
        <w:br/>
      </w:r>
    </w:p>
    <w:p w14:paraId="371A9DDC" w14:textId="45CEE610" w:rsidR="005862EB" w:rsidRPr="00281301" w:rsidRDefault="005862EB" w:rsidP="002055F4">
      <w:pPr>
        <w:spacing w:line="240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>Niniejsze oświadczenie ma na celu możliwość zastosowania zwolnienia z podatku VAT</w:t>
      </w:r>
      <w:r>
        <w:rPr>
          <w:rFonts w:ascii="Garamond" w:hAnsi="Garamond" w:cs="Arial"/>
          <w:bCs/>
          <w:sz w:val="22"/>
          <w:szCs w:val="22"/>
        </w:rPr>
        <w:t xml:space="preserve"> </w:t>
      </w:r>
      <w:r w:rsidRPr="00281301">
        <w:rPr>
          <w:rFonts w:ascii="Garamond" w:hAnsi="Garamond" w:cs="Arial"/>
          <w:bCs/>
          <w:sz w:val="22"/>
          <w:szCs w:val="22"/>
        </w:rPr>
        <w:t xml:space="preserve">zgodnie z art. 43 ust. 1 pkt 29 lit. c ustawy o podatku od towarów i usług z dnia 11 marca </w:t>
      </w:r>
      <w:proofErr w:type="gramStart"/>
      <w:r w:rsidRPr="00281301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281301">
        <w:rPr>
          <w:rFonts w:ascii="Garamond" w:hAnsi="Garamond" w:cs="Arial"/>
          <w:bCs/>
          <w:sz w:val="22"/>
          <w:szCs w:val="22"/>
        </w:rPr>
        <w:t xml:space="preserve"> z późniejszymi zmianami.</w:t>
      </w:r>
    </w:p>
    <w:p w14:paraId="1326BFF1" w14:textId="77777777" w:rsidR="005862EB" w:rsidRPr="00281301" w:rsidRDefault="005862EB" w:rsidP="002055F4">
      <w:pPr>
        <w:spacing w:line="240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 xml:space="preserve">z rzeczywistym stanem rzeczy i aktualnym statusem prawnym. </w:t>
      </w:r>
    </w:p>
    <w:p w14:paraId="66D8B0D1" w14:textId="77777777" w:rsidR="005862EB" w:rsidRPr="00281301" w:rsidRDefault="005862EB" w:rsidP="005862EB">
      <w:pPr>
        <w:spacing w:line="276" w:lineRule="auto"/>
        <w:rPr>
          <w:rFonts w:ascii="Garamond" w:hAnsi="Garamond" w:cs="Arial"/>
          <w:bCs/>
          <w:sz w:val="20"/>
        </w:rPr>
      </w:pPr>
    </w:p>
    <w:p w14:paraId="22042ECC" w14:textId="77777777" w:rsidR="005862EB" w:rsidRPr="00281301" w:rsidRDefault="005862EB" w:rsidP="005862EB">
      <w:pPr>
        <w:spacing w:line="276" w:lineRule="auto"/>
        <w:rPr>
          <w:rFonts w:ascii="Garamond" w:hAnsi="Garamond" w:cs="Arial"/>
          <w:bCs/>
          <w:sz w:val="20"/>
        </w:rPr>
      </w:pPr>
    </w:p>
    <w:p w14:paraId="15841F07" w14:textId="77777777" w:rsidR="005862EB" w:rsidRPr="00B573D2" w:rsidRDefault="005862EB" w:rsidP="005862EB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08A71DFF" w14:textId="77777777" w:rsidR="005862EB" w:rsidRPr="00281301" w:rsidRDefault="005862EB" w:rsidP="005862EB">
      <w:pPr>
        <w:rPr>
          <w:rFonts w:ascii="Garamond" w:hAnsi="Garamond" w:cs="Arial"/>
          <w:b/>
          <w:sz w:val="17"/>
          <w:szCs w:val="17"/>
        </w:rPr>
      </w:pPr>
      <w:r w:rsidRPr="00B573D2"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 xml:space="preserve">       </w:t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>
        <w:rPr>
          <w:rFonts w:ascii="Garamond" w:hAnsi="Garamond" w:cs="Arial"/>
          <w:b/>
          <w:sz w:val="17"/>
          <w:szCs w:val="17"/>
        </w:rPr>
        <w:tab/>
      </w:r>
      <w:r w:rsidRPr="00B573D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0E3679EF" w14:textId="77777777" w:rsidR="005862EB" w:rsidRDefault="005862EB" w:rsidP="005862EB">
      <w:pPr>
        <w:spacing w:line="276" w:lineRule="auto"/>
        <w:ind w:left="1275" w:right="-1" w:firstLine="141"/>
        <w:rPr>
          <w:sz w:val="12"/>
          <w:szCs w:val="12"/>
        </w:rPr>
      </w:pPr>
    </w:p>
    <w:p w14:paraId="5AF08570" w14:textId="77777777" w:rsidR="005862EB" w:rsidRPr="007A437B" w:rsidRDefault="005862EB" w:rsidP="005862EB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14:paraId="1A87AC2F" w14:textId="77777777" w:rsidR="005862EB" w:rsidRPr="00F55C71" w:rsidRDefault="005862EB" w:rsidP="00F55C71">
      <w:pPr>
        <w:spacing w:after="120" w:line="360" w:lineRule="auto"/>
        <w:jc w:val="both"/>
        <w:rPr>
          <w:sz w:val="24"/>
          <w:szCs w:val="24"/>
        </w:rPr>
      </w:pPr>
    </w:p>
    <w:sectPr w:rsidR="005862EB" w:rsidRPr="00F55C71" w:rsidSect="002266D5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567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EA62D" w14:textId="77777777" w:rsidR="006414C7" w:rsidRDefault="006414C7">
      <w:pPr>
        <w:spacing w:after="0" w:line="240" w:lineRule="auto"/>
      </w:pPr>
      <w:r>
        <w:separator/>
      </w:r>
    </w:p>
  </w:endnote>
  <w:endnote w:type="continuationSeparator" w:id="0">
    <w:p w14:paraId="1D529D95" w14:textId="77777777" w:rsidR="006414C7" w:rsidRDefault="0064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HGPGothicE">
    <w:panose1 w:val="020B0900000000000000"/>
    <w:charset w:val="80"/>
    <w:family w:val="swiss"/>
    <w:pitch w:val="variable"/>
    <w:sig w:usb0="E00002FF" w:usb1="6AC7FD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AD4A8" w14:textId="77777777" w:rsidR="00A66334" w:rsidRDefault="00A66334"/>
  <w:p w14:paraId="141CEC61" w14:textId="77777777" w:rsidR="00A66334" w:rsidRDefault="009D1011">
    <w:pPr>
      <w:pStyle w:val="Stopkastronaparzysta"/>
    </w:pPr>
    <w: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9D769D" w:rsidRPr="009D769D">
      <w:rPr>
        <w:noProof/>
        <w:sz w:val="24"/>
        <w:szCs w:val="24"/>
      </w:rPr>
      <w:t>6</w:t>
    </w:r>
    <w:r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5F77" w14:textId="77777777" w:rsidR="00A66334" w:rsidRDefault="00A66334"/>
  <w:p w14:paraId="16B6276F" w14:textId="77777777" w:rsidR="00A66334" w:rsidRDefault="009D1011">
    <w:pPr>
      <w:pStyle w:val="Stopkastronanieparzysta"/>
    </w:pPr>
    <w: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9D769D" w:rsidRPr="009D769D">
      <w:rPr>
        <w:noProof/>
        <w:sz w:val="24"/>
        <w:szCs w:val="24"/>
      </w:rPr>
      <w:t>7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085A2" w14:textId="77777777" w:rsidR="006414C7" w:rsidRDefault="006414C7">
      <w:pPr>
        <w:spacing w:after="0" w:line="240" w:lineRule="auto"/>
      </w:pPr>
      <w:r>
        <w:separator/>
      </w:r>
    </w:p>
  </w:footnote>
  <w:footnote w:type="continuationSeparator" w:id="0">
    <w:p w14:paraId="2B6A08BA" w14:textId="77777777" w:rsidR="006414C7" w:rsidRDefault="0064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8C08" w14:textId="4C36D783" w:rsidR="003B533C" w:rsidRDefault="00000000" w:rsidP="003236C6">
    <w:pPr>
      <w:pStyle w:val="Nagwekstronaparzysta"/>
      <w:pBdr>
        <w:bottom w:val="single" w:sz="4" w:space="0" w:color="94B6D2" w:themeColor="accent1"/>
      </w:pBdr>
      <w:ind w:left="3600"/>
    </w:pPr>
    <w:sdt>
      <w:sdtPr>
        <w:alias w:val="Tytuł"/>
        <w:id w:val="54089093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gramStart"/>
        <w:r w:rsidR="00A97A4A">
          <w:t>Szkolenie:  Praktyczne</w:t>
        </w:r>
        <w:proofErr w:type="gramEnd"/>
        <w:r w:rsidR="00A97A4A">
          <w:t xml:space="preserve"> aspekty zarządzania – KOMUNIKACJA Z PACJENTEM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0D24" w14:textId="38D21CEE" w:rsidR="00A66334" w:rsidRDefault="00000000">
    <w:pPr>
      <w:pStyle w:val="Nagwekstronanieparzysta"/>
    </w:pPr>
    <w:sdt>
      <w:sdtPr>
        <w:alias w:val="Tytuł"/>
        <w:id w:val="54093244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gramStart"/>
        <w:r w:rsidR="00A97A4A">
          <w:t>Szkolenie:  Praktyczne</w:t>
        </w:r>
        <w:proofErr w:type="gramEnd"/>
        <w:r w:rsidR="00A97A4A">
          <w:t xml:space="preserve"> aspekty zarządzania – KOMUNIKACJA Z PACJENTEM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1" type="#_x0000_t75" style="width:9.25pt;height:9.25pt" o:bullet="t">
        <v:imagedata r:id="rId1" o:title="BD14870_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apunktowana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apunktowana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apunktowana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apunktowana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E0676F"/>
    <w:multiLevelType w:val="hybridMultilevel"/>
    <w:tmpl w:val="9F284796"/>
    <w:lvl w:ilvl="0" w:tplc="092AD1E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71901B1"/>
    <w:multiLevelType w:val="hybridMultilevel"/>
    <w:tmpl w:val="C1F09D6E"/>
    <w:lvl w:ilvl="0" w:tplc="8618B1D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41785"/>
    <w:multiLevelType w:val="hybridMultilevel"/>
    <w:tmpl w:val="0A6E82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D46B8"/>
    <w:multiLevelType w:val="hybridMultilevel"/>
    <w:tmpl w:val="6CF42D2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Styllistymotywredni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apunktowana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A259A2"/>
    <w:multiLevelType w:val="hybridMultilevel"/>
    <w:tmpl w:val="D65AD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555A0"/>
    <w:multiLevelType w:val="hybridMultilevel"/>
    <w:tmpl w:val="2A729C66"/>
    <w:lvl w:ilvl="0" w:tplc="8618B1D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0236C"/>
    <w:multiLevelType w:val="hybridMultilevel"/>
    <w:tmpl w:val="7DDCE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954AF"/>
    <w:multiLevelType w:val="hybridMultilevel"/>
    <w:tmpl w:val="1A0CC69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E1579CE"/>
    <w:multiLevelType w:val="hybridMultilevel"/>
    <w:tmpl w:val="49CA5EF0"/>
    <w:lvl w:ilvl="0" w:tplc="9692F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A6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E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83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49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A2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383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23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89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4A94736"/>
    <w:multiLevelType w:val="hybridMultilevel"/>
    <w:tmpl w:val="FA52D47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2104448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0C4DB5"/>
    <w:multiLevelType w:val="hybridMultilevel"/>
    <w:tmpl w:val="0438272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691987"/>
    <w:multiLevelType w:val="hybridMultilevel"/>
    <w:tmpl w:val="EB42E99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030A28"/>
    <w:multiLevelType w:val="hybridMultilevel"/>
    <w:tmpl w:val="9C30864C"/>
    <w:lvl w:ilvl="0" w:tplc="E2545A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74AE1"/>
    <w:multiLevelType w:val="hybridMultilevel"/>
    <w:tmpl w:val="0122E69E"/>
    <w:lvl w:ilvl="0" w:tplc="092AD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B72D98"/>
    <w:multiLevelType w:val="hybridMultilevel"/>
    <w:tmpl w:val="9A2E6504"/>
    <w:lvl w:ilvl="0" w:tplc="8618B1D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0147218">
    <w:abstractNumId w:val="4"/>
  </w:num>
  <w:num w:numId="2" w16cid:durableId="719943126">
    <w:abstractNumId w:val="11"/>
  </w:num>
  <w:num w:numId="3" w16cid:durableId="688683724">
    <w:abstractNumId w:val="3"/>
  </w:num>
  <w:num w:numId="4" w16cid:durableId="1661614365">
    <w:abstractNumId w:val="3"/>
  </w:num>
  <w:num w:numId="5" w16cid:durableId="612596809">
    <w:abstractNumId w:val="2"/>
  </w:num>
  <w:num w:numId="6" w16cid:durableId="1604266181">
    <w:abstractNumId w:val="2"/>
  </w:num>
  <w:num w:numId="7" w16cid:durableId="66077455">
    <w:abstractNumId w:val="1"/>
  </w:num>
  <w:num w:numId="8" w16cid:durableId="1197112207">
    <w:abstractNumId w:val="1"/>
  </w:num>
  <w:num w:numId="9" w16cid:durableId="91122698">
    <w:abstractNumId w:val="0"/>
  </w:num>
  <w:num w:numId="10" w16cid:durableId="885264198">
    <w:abstractNumId w:val="0"/>
  </w:num>
  <w:num w:numId="11" w16cid:durableId="1456018914">
    <w:abstractNumId w:val="10"/>
  </w:num>
  <w:num w:numId="12" w16cid:durableId="1105878554">
    <w:abstractNumId w:val="11"/>
  </w:num>
  <w:num w:numId="13" w16cid:durableId="1042949011">
    <w:abstractNumId w:val="3"/>
  </w:num>
  <w:num w:numId="14" w16cid:durableId="307443547">
    <w:abstractNumId w:val="2"/>
  </w:num>
  <w:num w:numId="15" w16cid:durableId="1595093325">
    <w:abstractNumId w:val="1"/>
  </w:num>
  <w:num w:numId="16" w16cid:durableId="1085227878">
    <w:abstractNumId w:val="0"/>
  </w:num>
  <w:num w:numId="17" w16cid:durableId="1420904534">
    <w:abstractNumId w:val="10"/>
  </w:num>
  <w:num w:numId="18" w16cid:durableId="1451433470">
    <w:abstractNumId w:val="11"/>
  </w:num>
  <w:num w:numId="19" w16cid:durableId="1503348424">
    <w:abstractNumId w:val="3"/>
  </w:num>
  <w:num w:numId="20" w16cid:durableId="973559279">
    <w:abstractNumId w:val="2"/>
  </w:num>
  <w:num w:numId="21" w16cid:durableId="788814449">
    <w:abstractNumId w:val="1"/>
  </w:num>
  <w:num w:numId="22" w16cid:durableId="513810286">
    <w:abstractNumId w:val="0"/>
  </w:num>
  <w:num w:numId="23" w16cid:durableId="67575393">
    <w:abstractNumId w:val="10"/>
  </w:num>
  <w:num w:numId="24" w16cid:durableId="145784110">
    <w:abstractNumId w:val="16"/>
  </w:num>
  <w:num w:numId="25" w16cid:durableId="2103261572">
    <w:abstractNumId w:val="22"/>
  </w:num>
  <w:num w:numId="26" w16cid:durableId="223568388">
    <w:abstractNumId w:val="20"/>
  </w:num>
  <w:num w:numId="27" w16cid:durableId="1861813296">
    <w:abstractNumId w:val="13"/>
  </w:num>
  <w:num w:numId="28" w16cid:durableId="2144887840">
    <w:abstractNumId w:val="6"/>
  </w:num>
  <w:num w:numId="29" w16cid:durableId="345836351">
    <w:abstractNumId w:val="14"/>
  </w:num>
  <w:num w:numId="30" w16cid:durableId="1439988405">
    <w:abstractNumId w:val="12"/>
  </w:num>
  <w:num w:numId="31" w16cid:durableId="1126578931">
    <w:abstractNumId w:val="21"/>
  </w:num>
  <w:num w:numId="32" w16cid:durableId="1925912503">
    <w:abstractNumId w:val="5"/>
  </w:num>
  <w:num w:numId="33" w16cid:durableId="5602153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5699420">
    <w:abstractNumId w:val="7"/>
  </w:num>
  <w:num w:numId="35" w16cid:durableId="247540603">
    <w:abstractNumId w:val="17"/>
  </w:num>
  <w:num w:numId="36" w16cid:durableId="390155139">
    <w:abstractNumId w:val="15"/>
  </w:num>
  <w:num w:numId="37" w16cid:durableId="1900436513">
    <w:abstractNumId w:val="9"/>
  </w:num>
  <w:num w:numId="38" w16cid:durableId="1088038946">
    <w:abstractNumId w:val="18"/>
  </w:num>
  <w:num w:numId="39" w16cid:durableId="16897974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EB"/>
    <w:rsid w:val="00012354"/>
    <w:rsid w:val="00031325"/>
    <w:rsid w:val="00032E04"/>
    <w:rsid w:val="00064683"/>
    <w:rsid w:val="00073CC6"/>
    <w:rsid w:val="00075974"/>
    <w:rsid w:val="000B1ED6"/>
    <w:rsid w:val="000D0370"/>
    <w:rsid w:val="00106830"/>
    <w:rsid w:val="001441C8"/>
    <w:rsid w:val="00164A4C"/>
    <w:rsid w:val="00191AA2"/>
    <w:rsid w:val="001A31C3"/>
    <w:rsid w:val="001B1862"/>
    <w:rsid w:val="001B1AA9"/>
    <w:rsid w:val="001C676F"/>
    <w:rsid w:val="001C6DDE"/>
    <w:rsid w:val="001F52CA"/>
    <w:rsid w:val="00203A1C"/>
    <w:rsid w:val="002055F4"/>
    <w:rsid w:val="00205EBF"/>
    <w:rsid w:val="0020602B"/>
    <w:rsid w:val="0021107C"/>
    <w:rsid w:val="002266D5"/>
    <w:rsid w:val="00227053"/>
    <w:rsid w:val="0024411E"/>
    <w:rsid w:val="002735F7"/>
    <w:rsid w:val="00285CE8"/>
    <w:rsid w:val="00287B91"/>
    <w:rsid w:val="002A341C"/>
    <w:rsid w:val="002D031D"/>
    <w:rsid w:val="002F532B"/>
    <w:rsid w:val="003055E6"/>
    <w:rsid w:val="00311108"/>
    <w:rsid w:val="003206C7"/>
    <w:rsid w:val="003236C6"/>
    <w:rsid w:val="00333717"/>
    <w:rsid w:val="00371FCB"/>
    <w:rsid w:val="003854C1"/>
    <w:rsid w:val="0039761E"/>
    <w:rsid w:val="003A005A"/>
    <w:rsid w:val="003A2012"/>
    <w:rsid w:val="003A390D"/>
    <w:rsid w:val="003A40ED"/>
    <w:rsid w:val="003B533C"/>
    <w:rsid w:val="003C5ECF"/>
    <w:rsid w:val="003C779F"/>
    <w:rsid w:val="003F0DFC"/>
    <w:rsid w:val="00400A9C"/>
    <w:rsid w:val="0043155B"/>
    <w:rsid w:val="00464495"/>
    <w:rsid w:val="004A3A5E"/>
    <w:rsid w:val="004A5961"/>
    <w:rsid w:val="004D72EB"/>
    <w:rsid w:val="004D763F"/>
    <w:rsid w:val="005034AA"/>
    <w:rsid w:val="00517DAD"/>
    <w:rsid w:val="005411DF"/>
    <w:rsid w:val="005431F2"/>
    <w:rsid w:val="005862EB"/>
    <w:rsid w:val="00590654"/>
    <w:rsid w:val="00595AB2"/>
    <w:rsid w:val="00595DD4"/>
    <w:rsid w:val="005A482D"/>
    <w:rsid w:val="005A6E93"/>
    <w:rsid w:val="005B3009"/>
    <w:rsid w:val="005C3156"/>
    <w:rsid w:val="005C44F3"/>
    <w:rsid w:val="005F66ED"/>
    <w:rsid w:val="006044F3"/>
    <w:rsid w:val="00621C11"/>
    <w:rsid w:val="00621F08"/>
    <w:rsid w:val="006222C9"/>
    <w:rsid w:val="006225B4"/>
    <w:rsid w:val="006414C7"/>
    <w:rsid w:val="00642CFE"/>
    <w:rsid w:val="006444A2"/>
    <w:rsid w:val="00644F99"/>
    <w:rsid w:val="00661666"/>
    <w:rsid w:val="00672C3F"/>
    <w:rsid w:val="00682611"/>
    <w:rsid w:val="00690311"/>
    <w:rsid w:val="006B484F"/>
    <w:rsid w:val="006D7C25"/>
    <w:rsid w:val="006E576A"/>
    <w:rsid w:val="006F11B0"/>
    <w:rsid w:val="006F3BE8"/>
    <w:rsid w:val="00713C19"/>
    <w:rsid w:val="007202C4"/>
    <w:rsid w:val="00722A1E"/>
    <w:rsid w:val="00725C78"/>
    <w:rsid w:val="0073202C"/>
    <w:rsid w:val="00740AD1"/>
    <w:rsid w:val="00763893"/>
    <w:rsid w:val="007952EE"/>
    <w:rsid w:val="007B7626"/>
    <w:rsid w:val="007C58D1"/>
    <w:rsid w:val="007F45F1"/>
    <w:rsid w:val="008046EF"/>
    <w:rsid w:val="00813792"/>
    <w:rsid w:val="00813E48"/>
    <w:rsid w:val="008277AB"/>
    <w:rsid w:val="00830241"/>
    <w:rsid w:val="00837CBF"/>
    <w:rsid w:val="00852214"/>
    <w:rsid w:val="00875ECF"/>
    <w:rsid w:val="008A1172"/>
    <w:rsid w:val="008A2DC1"/>
    <w:rsid w:val="008A3877"/>
    <w:rsid w:val="008A6FC4"/>
    <w:rsid w:val="008C2036"/>
    <w:rsid w:val="0090358A"/>
    <w:rsid w:val="009102D1"/>
    <w:rsid w:val="00944D48"/>
    <w:rsid w:val="00975D18"/>
    <w:rsid w:val="009C3AA4"/>
    <w:rsid w:val="009C66DD"/>
    <w:rsid w:val="009C7E3F"/>
    <w:rsid w:val="009D1011"/>
    <w:rsid w:val="009D769D"/>
    <w:rsid w:val="009F22EB"/>
    <w:rsid w:val="009F3A25"/>
    <w:rsid w:val="009F5EC1"/>
    <w:rsid w:val="00A01A97"/>
    <w:rsid w:val="00A20292"/>
    <w:rsid w:val="00A40E16"/>
    <w:rsid w:val="00A66334"/>
    <w:rsid w:val="00A76DEF"/>
    <w:rsid w:val="00A92E77"/>
    <w:rsid w:val="00A93952"/>
    <w:rsid w:val="00A97A4A"/>
    <w:rsid w:val="00AB3167"/>
    <w:rsid w:val="00AF19BD"/>
    <w:rsid w:val="00B02010"/>
    <w:rsid w:val="00B27B37"/>
    <w:rsid w:val="00B41DD2"/>
    <w:rsid w:val="00B53410"/>
    <w:rsid w:val="00BB64FE"/>
    <w:rsid w:val="00BF0740"/>
    <w:rsid w:val="00C13A17"/>
    <w:rsid w:val="00C22B22"/>
    <w:rsid w:val="00C533CB"/>
    <w:rsid w:val="00C67BBA"/>
    <w:rsid w:val="00C85CEF"/>
    <w:rsid w:val="00C86444"/>
    <w:rsid w:val="00CB7752"/>
    <w:rsid w:val="00CE3734"/>
    <w:rsid w:val="00CE49B2"/>
    <w:rsid w:val="00D00F8C"/>
    <w:rsid w:val="00D15D04"/>
    <w:rsid w:val="00D16C6B"/>
    <w:rsid w:val="00D37659"/>
    <w:rsid w:val="00D46339"/>
    <w:rsid w:val="00D47732"/>
    <w:rsid w:val="00D47C0E"/>
    <w:rsid w:val="00D87200"/>
    <w:rsid w:val="00D93D8A"/>
    <w:rsid w:val="00D978CB"/>
    <w:rsid w:val="00DB4FEA"/>
    <w:rsid w:val="00DD1AA9"/>
    <w:rsid w:val="00DD6B9D"/>
    <w:rsid w:val="00DF6D9F"/>
    <w:rsid w:val="00E00714"/>
    <w:rsid w:val="00E0307D"/>
    <w:rsid w:val="00E03A78"/>
    <w:rsid w:val="00E04BEB"/>
    <w:rsid w:val="00E1528A"/>
    <w:rsid w:val="00E177AA"/>
    <w:rsid w:val="00E573F1"/>
    <w:rsid w:val="00E60B4F"/>
    <w:rsid w:val="00EB1B92"/>
    <w:rsid w:val="00EB1CB9"/>
    <w:rsid w:val="00ED1EC9"/>
    <w:rsid w:val="00EE6E9D"/>
    <w:rsid w:val="00F0686C"/>
    <w:rsid w:val="00F20501"/>
    <w:rsid w:val="00F21C9A"/>
    <w:rsid w:val="00F55C71"/>
    <w:rsid w:val="00F74555"/>
    <w:rsid w:val="00F903DF"/>
    <w:rsid w:val="00FA17D8"/>
    <w:rsid w:val="00FA4EAE"/>
    <w:rsid w:val="00FB3C5C"/>
    <w:rsid w:val="00FC064E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0F6FF"/>
  <w15:docId w15:val="{519E15E6-98E5-4765-AF82-4F5742A2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4"/>
        <w:sz w:val="23"/>
        <w:lang w:val="pl-PL" w:eastAsia="pl-PL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0" w:line="264" w:lineRule="auto"/>
    </w:pPr>
  </w:style>
  <w:style w:type="paragraph" w:styleId="Nagwek1">
    <w:name w:val="heading 1"/>
    <w:basedOn w:val="Normalny"/>
    <w:next w:val="Normalny"/>
    <w:link w:val="Nagwek1Znak"/>
    <w:uiPriority w:val="9"/>
    <w:unhideWhenUsed/>
    <w:qFormat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spacing w:after="0"/>
      <w:outlineLvl w:val="5"/>
    </w:pPr>
    <w:rPr>
      <w:b/>
      <w:color w:val="DD8047" w:themeColor="accent2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spacing w:after="0"/>
      <w:outlineLvl w:val="6"/>
    </w:pPr>
    <w:rPr>
      <w:smallCaps/>
      <w:color w:val="000000" w:themeColor="text1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cs="Times New Roman"/>
      <w:b/>
      <w:color w:val="000000" w:themeColor="text1"/>
      <w:spacing w:val="10"/>
      <w:sz w:val="23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3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  <w:sz w:val="23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</w:rPr>
  </w:style>
  <w:style w:type="paragraph" w:styleId="Podtytu">
    <w:name w:val="Subtitle"/>
    <w:basedOn w:val="Normalny"/>
    <w:link w:val="PodtytuZnak"/>
    <w:uiPriority w:val="11"/>
    <w:qFormat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rFonts w:cs="Times New Roman"/>
      <w:color w:val="775F55" w:themeColor="text2"/>
      <w:sz w:val="72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styleId="Tytuksiki">
    <w:name w:val="Book Title"/>
    <w:basedOn w:val="Domylnaczcionkaakapitu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Legenda">
    <w:name w:val="caption"/>
    <w:basedOn w:val="Normalny"/>
    <w:next w:val="Normalny"/>
    <w:uiPriority w:val="35"/>
    <w:unhideWhenUsed/>
    <w:rPr>
      <w:b/>
      <w:bCs/>
      <w:caps/>
      <w:sz w:val="16"/>
      <w:szCs w:val="18"/>
    </w:rPr>
  </w:style>
  <w:style w:type="character" w:styleId="Uwydatnienie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cs="Times New Roman"/>
      <w:caps/>
      <w:spacing w:val="1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cs="Times New Roman"/>
      <w:b/>
      <w:color w:val="775F55" w:themeColor="text2"/>
      <w:spacing w:val="10"/>
      <w:sz w:val="23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cs="Times New Roman"/>
      <w:b/>
      <w:color w:val="DD8047" w:themeColor="accent2"/>
      <w:spacing w:val="10"/>
      <w:sz w:val="23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cs="Times New Roman"/>
      <w:smallCaps/>
      <w:color w:val="000000" w:themeColor="text1"/>
      <w:spacing w:val="10"/>
      <w:sz w:val="23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cs="Times New Roman"/>
      <w:b/>
      <w:i/>
      <w:color w:val="94B6D2" w:themeColor="accent1"/>
      <w:spacing w:val="10"/>
      <w:sz w:val="24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Hipercze">
    <w:name w:val="Hyperlink"/>
    <w:basedOn w:val="Domylnaczcionkaakapitu"/>
    <w:uiPriority w:val="99"/>
    <w:unhideWhenUsed/>
    <w:rPr>
      <w:color w:val="F7B615" w:themeColor="hyperlink"/>
      <w:u w:val="single"/>
    </w:rPr>
  </w:style>
  <w:style w:type="character" w:styleId="Wyrnienieintensywne">
    <w:name w:val="Intense Emphasis"/>
    <w:basedOn w:val="Domylnaczcionkaakapitu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Odwoanieintensywne">
    <w:name w:val="Intense Reference"/>
    <w:basedOn w:val="Domylnaczcionkaakapitu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a">
    <w:name w:val="List"/>
    <w:basedOn w:val="Normalny"/>
    <w:uiPriority w:val="99"/>
    <w:semiHidden/>
    <w:unhideWhenUsed/>
    <w:pPr>
      <w:ind w:left="360" w:hanging="360"/>
    </w:pPr>
  </w:style>
  <w:style w:type="paragraph" w:styleId="Lista2">
    <w:name w:val="List 2"/>
    <w:basedOn w:val="Normalny"/>
    <w:uiPriority w:val="99"/>
    <w:semiHidden/>
    <w:unhideWhenUsed/>
    <w:pPr>
      <w:ind w:left="720" w:hanging="360"/>
    </w:pPr>
  </w:style>
  <w:style w:type="paragraph" w:styleId="Listapunktowana">
    <w:name w:val="List Bullet"/>
    <w:basedOn w:val="Normalny"/>
    <w:uiPriority w:val="36"/>
    <w:unhideWhenUsed/>
    <w:qFormat/>
    <w:pPr>
      <w:numPr>
        <w:numId w:val="18"/>
      </w:numPr>
    </w:pPr>
    <w:rPr>
      <w:sz w:val="24"/>
    </w:rPr>
  </w:style>
  <w:style w:type="paragraph" w:styleId="Listapunktowana2">
    <w:name w:val="List Bullet 2"/>
    <w:basedOn w:val="Normalny"/>
    <w:uiPriority w:val="36"/>
    <w:unhideWhenUsed/>
    <w:qFormat/>
    <w:pPr>
      <w:numPr>
        <w:numId w:val="19"/>
      </w:numPr>
    </w:pPr>
    <w:rPr>
      <w:color w:val="94B6D2" w:themeColor="accent1"/>
    </w:rPr>
  </w:style>
  <w:style w:type="paragraph" w:styleId="Listapunktowana3">
    <w:name w:val="List Bullet 3"/>
    <w:basedOn w:val="Normalny"/>
    <w:uiPriority w:val="36"/>
    <w:unhideWhenUsed/>
    <w:qFormat/>
    <w:pPr>
      <w:numPr>
        <w:numId w:val="20"/>
      </w:numPr>
    </w:pPr>
    <w:rPr>
      <w:color w:val="DD8047" w:themeColor="accent2"/>
    </w:rPr>
  </w:style>
  <w:style w:type="paragraph" w:styleId="Listapunktowana4">
    <w:name w:val="List Bullet 4"/>
    <w:basedOn w:val="Normalny"/>
    <w:uiPriority w:val="36"/>
    <w:unhideWhenUsed/>
    <w:qFormat/>
    <w:pPr>
      <w:numPr>
        <w:numId w:val="21"/>
      </w:numPr>
    </w:pPr>
    <w:rPr>
      <w:caps/>
      <w:spacing w:val="4"/>
    </w:rPr>
  </w:style>
  <w:style w:type="paragraph" w:styleId="Listapunktowana5">
    <w:name w:val="List Bullet 5"/>
    <w:basedOn w:val="Normalny"/>
    <w:uiPriority w:val="36"/>
    <w:unhideWhenUsed/>
    <w:qFormat/>
    <w:pPr>
      <w:numPr>
        <w:numId w:val="22"/>
      </w:numPr>
    </w:pPr>
  </w:style>
  <w:style w:type="paragraph" w:styleId="Akapitzlist">
    <w:name w:val="List Paragraph"/>
    <w:basedOn w:val="Normalny"/>
    <w:uiPriority w:val="34"/>
    <w:unhideWhenUsed/>
    <w:qFormat/>
    <w:pPr>
      <w:ind w:left="720"/>
      <w:contextualSpacing/>
    </w:pPr>
  </w:style>
  <w:style w:type="numbering" w:customStyle="1" w:styleId="Styllistymotywredni">
    <w:name w:val="Styl listy (motyw Średni)"/>
    <w:uiPriority w:val="99"/>
    <w:pPr>
      <w:numPr>
        <w:numId w:val="11"/>
      </w:numPr>
    </w:pPr>
  </w:style>
  <w:style w:type="paragraph" w:styleId="Bezodstpw">
    <w:name w:val="No Spacing"/>
    <w:basedOn w:val="Normalny"/>
    <w:uiPriority w:val="99"/>
    <w:qFormat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unhideWhenUsed/>
    <w:rPr>
      <w:color w:val="808080"/>
    </w:rPr>
  </w:style>
  <w:style w:type="paragraph" w:styleId="Cytat">
    <w:name w:val="Quote"/>
    <w:basedOn w:val="Normalny"/>
    <w:link w:val="CytatZnak"/>
    <w:uiPriority w:val="29"/>
    <w:qFormat/>
    <w:rPr>
      <w:i/>
      <w:smallCaps/>
      <w:color w:val="775F55" w:themeColor="text2"/>
      <w:spacing w:val="6"/>
    </w:rPr>
  </w:style>
  <w:style w:type="character" w:customStyle="1" w:styleId="CytatZnak">
    <w:name w:val="Cytat Znak"/>
    <w:basedOn w:val="Domylnaczcionkaakapitu"/>
    <w:link w:val="Cytat"/>
    <w:uiPriority w:val="29"/>
    <w:rPr>
      <w:rFonts w:cs="Times New Roman"/>
      <w:i/>
      <w:smallCaps/>
      <w:color w:val="775F55" w:themeColor="text2"/>
      <w:spacing w:val="6"/>
      <w:sz w:val="23"/>
      <w:szCs w:val="20"/>
    </w:rPr>
  </w:style>
  <w:style w:type="character" w:styleId="Pogrubienie">
    <w:name w:val="Strong"/>
    <w:uiPriority w:val="22"/>
    <w:qFormat/>
    <w:rPr>
      <w:rFonts w:asciiTheme="minorHAnsi" w:hAnsiTheme="minorHAnsi"/>
      <w:b/>
      <w:color w:val="DD8047" w:themeColor="accent2"/>
    </w:rPr>
  </w:style>
  <w:style w:type="character" w:styleId="Wyrnieniedelikatne">
    <w:name w:val="Subtle Emphasis"/>
    <w:basedOn w:val="Domylnaczcionkaakapitu"/>
    <w:uiPriority w:val="19"/>
    <w:qFormat/>
    <w:rPr>
      <w:rFonts w:asciiTheme="minorHAnsi" w:hAnsiTheme="minorHAnsi"/>
      <w:i/>
      <w:sz w:val="23"/>
    </w:rPr>
  </w:style>
  <w:style w:type="character" w:styleId="Odwoaniedelikatne">
    <w:name w:val="Subtle Reference"/>
    <w:basedOn w:val="Domylnaczcionkaakapitu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table" w:styleId="Tabela-Siatka">
    <w:name w:val="Table Grid"/>
    <w:basedOn w:val="Standardowy"/>
    <w:uiPriority w:val="1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ykazrde">
    <w:name w:val="table of authorities"/>
    <w:basedOn w:val="Normalny"/>
    <w:next w:val="Normalny"/>
    <w:uiPriority w:val="99"/>
    <w:semiHidden/>
    <w:unhideWhenUsed/>
    <w:pPr>
      <w:ind w:left="220" w:hanging="220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Spistreci4">
    <w:name w:val="toc 4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Spistreci5">
    <w:name w:val="toc 5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Spistreci6">
    <w:name w:val="toc 6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Spistreci7">
    <w:name w:val="toc 7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Spistreci8">
    <w:name w:val="toc 8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Spistreci9">
    <w:name w:val="toc 9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Kategoria">
    <w:name w:val="Kategoria"/>
    <w:basedOn w:val="Normalny"/>
    <w:uiPriority w:val="49"/>
    <w:pPr>
      <w:spacing w:after="0"/>
    </w:pPr>
    <w:rPr>
      <w:b/>
      <w:sz w:val="24"/>
      <w:szCs w:val="24"/>
    </w:rPr>
  </w:style>
  <w:style w:type="paragraph" w:customStyle="1" w:styleId="Nazwafirmy">
    <w:name w:val="Nazwa firmy"/>
    <w:basedOn w:val="Normalny"/>
    <w:uiPriority w:val="49"/>
    <w:pPr>
      <w:spacing w:after="0"/>
    </w:pPr>
    <w:rPr>
      <w:rFonts w:cstheme="minorHAnsi"/>
      <w:sz w:val="36"/>
      <w:szCs w:val="36"/>
    </w:rPr>
  </w:style>
  <w:style w:type="paragraph" w:customStyle="1" w:styleId="Stopkastronaparzysta">
    <w:name w:val="Stopka (strona parzysta)"/>
    <w:basedOn w:val="Normalny"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Stopkastronanieparzysta">
    <w:name w:val="Stopka (strona nieparzysta)"/>
    <w:basedOn w:val="Normalny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Nagwekstronaparzysta">
    <w:name w:val="Nagłówek (strona parzysta)"/>
    <w:basedOn w:val="Normalny"/>
    <w:unhideWhenUsed/>
    <w:qFormat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  <w:szCs w:val="24"/>
    </w:rPr>
  </w:style>
  <w:style w:type="paragraph" w:customStyle="1" w:styleId="Nagwekstronanieparzysta">
    <w:name w:val="Nagłówek (strona nieparzysta)"/>
    <w:basedOn w:val="Normalny"/>
    <w:unhideWhenUsed/>
    <w:qFormat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  <w:szCs w:val="24"/>
    </w:rPr>
  </w:style>
  <w:style w:type="paragraph" w:customStyle="1" w:styleId="Bezodstpw1">
    <w:name w:val="Bez odstępów1"/>
    <w:basedOn w:val="Normalny"/>
    <w:qFormat/>
    <w:pPr>
      <w:framePr w:wrap="auto" w:hAnchor="page" w:xAlign="center" w:yAlign="top"/>
      <w:spacing w:after="0" w:line="240" w:lineRule="auto"/>
      <w:suppressOverlap/>
    </w:pPr>
    <w:rPr>
      <w:szCs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1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0;ytkownik\AppData\Roaming\Microsoft\Templates\Raport%20(motyw%20&#346;redni)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10 grudnia 2024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3041DC0D-8543-4834-9F28-563FA0C39C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C:\Users\Użytkownik\AppData\Roaming\Microsoft\Templates\Raport (motyw Średni).dotx</Template>
  <TotalTime>1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Szkolenie:  Praktyczne aspekty zarządzania – KOMUNIKACJA Z PACJENTEM</vt:lpstr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Szkolenie:  Praktyczne aspekty zarządzania – KOMUNIKACJA Z PACJENTEM</dc:title>
  <dc:subject/>
  <dc:creator>Krzysiek</dc:creator>
  <cp:keywords/>
  <cp:lastModifiedBy>Anna Janiszewska</cp:lastModifiedBy>
  <cp:revision>4</cp:revision>
  <cp:lastPrinted>2024-11-18T11:28:00Z</cp:lastPrinted>
  <dcterms:created xsi:type="dcterms:W3CDTF">2024-11-18T11:31:00Z</dcterms:created>
  <dcterms:modified xsi:type="dcterms:W3CDTF">2024-11-18T11:31:00Z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